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9"/>
        <w:gridCol w:w="144"/>
        <w:gridCol w:w="5616"/>
      </w:tblGrid>
      <w:tr w:rsidR="000E6094" w:rsidRPr="00982518" w:rsidTr="00982518">
        <w:trPr>
          <w:trHeight w:hRule="exact" w:val="3840"/>
        </w:trPr>
        <w:tc>
          <w:tcPr>
            <w:tcW w:w="5229" w:type="dxa"/>
            <w:shd w:val="clear" w:color="auto" w:fill="auto"/>
          </w:tcPr>
          <w:p w:rsidR="00E71D9A" w:rsidRPr="00982518" w:rsidRDefault="00E71D9A" w:rsidP="00022D90">
            <w:pPr>
              <w:rPr>
                <w:rFonts w:ascii="XCCW Joined 1a" w:hAnsi="XCCW Joined 1a"/>
                <w:b/>
                <w:color w:val="FF0000"/>
                <w:sz w:val="16"/>
                <w:szCs w:val="16"/>
              </w:rPr>
            </w:pP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</w:rPr>
              <w:t xml:space="preserve">Domain A </w:t>
            </w:r>
            <w:r w:rsidR="00884BD8" w:rsidRPr="00982518">
              <w:rPr>
                <w:rFonts w:ascii="XCCW Joined 1a" w:hAnsi="XCCW Joined 1a"/>
                <w:b/>
                <w:color w:val="FF0000"/>
                <w:sz w:val="16"/>
                <w:szCs w:val="16"/>
              </w:rPr>
              <w:t xml:space="preserve">- </w:t>
            </w:r>
            <w:r w:rsidR="00884BD8" w:rsidRPr="00982518">
              <w:rPr>
                <w:rFonts w:ascii="XCCW Joined 1a" w:hAnsi="XCCW Joined 1a"/>
                <w:b/>
                <w:color w:val="FF0000"/>
                <w:sz w:val="16"/>
                <w:szCs w:val="16"/>
                <w:lang w:val="en-GB"/>
              </w:rPr>
              <w:t xml:space="preserve">give / explain the meaning of words in </w:t>
            </w:r>
            <w:r w:rsidR="00022D90" w:rsidRPr="00982518">
              <w:rPr>
                <w:rFonts w:ascii="XCCW Joined 1a" w:hAnsi="XCCW Joined 1a"/>
                <w:b/>
                <w:color w:val="FF0000"/>
                <w:sz w:val="16"/>
                <w:szCs w:val="16"/>
                <w:lang w:val="en-GB"/>
              </w:rPr>
              <w:t xml:space="preserve">        </w:t>
            </w:r>
            <w:r w:rsidR="00884BD8" w:rsidRPr="00982518">
              <w:rPr>
                <w:rFonts w:ascii="XCCW Joined 1a" w:hAnsi="XCCW Joined 1a"/>
                <w:b/>
                <w:color w:val="FF0000"/>
                <w:sz w:val="16"/>
                <w:szCs w:val="16"/>
                <w:lang w:val="en-GB"/>
              </w:rPr>
              <w:t>context</w:t>
            </w: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</w:rPr>
              <w:t xml:space="preserve">.  </w:t>
            </w:r>
          </w:p>
          <w:p w:rsidR="00F54883" w:rsidRPr="00982518" w:rsidRDefault="00F54883" w:rsidP="00022D90">
            <w:pPr>
              <w:pStyle w:val="ListParagraph"/>
              <w:ind w:left="360"/>
              <w:rPr>
                <w:rFonts w:ascii="XCCW Joined 1a" w:hAnsi="XCCW Joined 1a"/>
                <w:b/>
                <w:sz w:val="16"/>
                <w:szCs w:val="16"/>
              </w:rPr>
            </w:pPr>
          </w:p>
          <w:p w:rsidR="00E71D9A" w:rsidRPr="00982518" w:rsidRDefault="00E71D9A" w:rsidP="00022D90">
            <w:pPr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What does this word mean?</w:t>
            </w:r>
          </w:p>
          <w:p w:rsidR="00E71D9A" w:rsidRPr="00982518" w:rsidRDefault="00E71D9A" w:rsidP="00022D90">
            <w:pPr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Does it have any other meanings?</w:t>
            </w:r>
          </w:p>
          <w:p w:rsidR="00E71D9A" w:rsidRPr="00982518" w:rsidRDefault="00E71D9A" w:rsidP="00022D90">
            <w:pPr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Is it related to any other words (spelling patterns/ meaning/ root words)</w:t>
            </w:r>
          </w:p>
          <w:p w:rsidR="00E71D9A" w:rsidRPr="00982518" w:rsidRDefault="00E71D9A" w:rsidP="00022D90">
            <w:pPr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Is this an adjective or an adverb? How do you know? Could it be a different word class in a different context?</w:t>
            </w:r>
          </w:p>
          <w:p w:rsidR="00E71D9A" w:rsidRPr="00982518" w:rsidRDefault="00E71D9A" w:rsidP="00022D90">
            <w:pPr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Read an unfamiliar text and record any new or unknown words in a spelling log.</w:t>
            </w:r>
          </w:p>
          <w:p w:rsidR="00E71D9A" w:rsidRPr="00982518" w:rsidRDefault="00E71D9A" w:rsidP="00022D90">
            <w:pPr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Find the meanings of the new words using a dictionary.</w:t>
            </w:r>
          </w:p>
          <w:p w:rsidR="000E6094" w:rsidRPr="00982518" w:rsidRDefault="000E6094" w:rsidP="00022D90">
            <w:pPr>
              <w:pStyle w:val="ListParagraph"/>
              <w:ind w:left="360"/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144" w:type="dxa"/>
            <w:shd w:val="clear" w:color="auto" w:fill="auto"/>
          </w:tcPr>
          <w:p w:rsidR="000E6094" w:rsidRPr="00982518" w:rsidRDefault="000E6094" w:rsidP="00022D90">
            <w:pPr>
              <w:ind w:left="360"/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616" w:type="dxa"/>
            <w:shd w:val="clear" w:color="auto" w:fill="auto"/>
          </w:tcPr>
          <w:p w:rsidR="00782B1F" w:rsidRPr="00982518" w:rsidRDefault="00782B1F" w:rsidP="00022D90">
            <w:pPr>
              <w:rPr>
                <w:rFonts w:ascii="XCCW Joined 1a" w:hAnsi="XCCW Joined 1a"/>
                <w:b/>
                <w:color w:val="FF0000"/>
                <w:sz w:val="16"/>
                <w:szCs w:val="16"/>
              </w:rPr>
            </w:pP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</w:rPr>
              <w:t xml:space="preserve">Domain B – retrieving and recording information.  </w:t>
            </w:r>
          </w:p>
          <w:p w:rsidR="00F54883" w:rsidRPr="00982518" w:rsidRDefault="00F54883" w:rsidP="00022D90">
            <w:pPr>
              <w:ind w:left="360"/>
              <w:contextualSpacing/>
              <w:rPr>
                <w:rFonts w:ascii="XCCW Joined 1a" w:hAnsi="XCCW Joined 1a"/>
                <w:sz w:val="16"/>
                <w:szCs w:val="16"/>
              </w:rPr>
            </w:pP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What word is used to describe…?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What happens to… at the beginning of the story?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Read the non-fiction text. Make notes and use them to create a piece of writing e.g. a fact file, short summary, list of key points.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Combine notes from a number of texts and use to create a new non-fiction text (online webpage). </w:t>
            </w:r>
          </w:p>
          <w:p w:rsidR="000E6094" w:rsidRPr="00982518" w:rsidRDefault="000E6094" w:rsidP="00022D90">
            <w:pPr>
              <w:rPr>
                <w:rFonts w:ascii="XCCW Joined 1a" w:hAnsi="XCCW Joined 1a"/>
                <w:sz w:val="4"/>
              </w:rPr>
            </w:pPr>
          </w:p>
        </w:tc>
      </w:tr>
      <w:tr w:rsidR="000E6094" w:rsidRPr="00982518" w:rsidTr="00982518">
        <w:trPr>
          <w:trHeight w:hRule="exact" w:val="3840"/>
        </w:trPr>
        <w:tc>
          <w:tcPr>
            <w:tcW w:w="5229" w:type="dxa"/>
            <w:shd w:val="clear" w:color="auto" w:fill="auto"/>
          </w:tcPr>
          <w:p w:rsidR="00782B1F" w:rsidRPr="00982518" w:rsidRDefault="00782B1F" w:rsidP="00022D90">
            <w:pPr>
              <w:rPr>
                <w:rFonts w:ascii="XCCW Joined 1a" w:hAnsi="XCCW Joined 1a"/>
                <w:b/>
                <w:color w:val="FF0000"/>
                <w:sz w:val="16"/>
                <w:szCs w:val="16"/>
              </w:rPr>
            </w:pP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</w:rPr>
              <w:t xml:space="preserve">Domain C -  </w:t>
            </w: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  <w:lang w:val="en-GB"/>
              </w:rPr>
              <w:t xml:space="preserve">summarise main ideas from more than one paragraph. </w:t>
            </w: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</w:rPr>
              <w:t xml:space="preserve"> </w:t>
            </w:r>
          </w:p>
          <w:p w:rsidR="00782B1F" w:rsidRPr="00982518" w:rsidRDefault="00782B1F" w:rsidP="00022D90">
            <w:pPr>
              <w:pStyle w:val="ListParagraph"/>
              <w:spacing w:line="360" w:lineRule="auto"/>
              <w:ind w:left="357"/>
              <w:rPr>
                <w:rFonts w:ascii="XCCW Joined 1a" w:hAnsi="XCCW Joined 1a" w:cs="Arial"/>
                <w:sz w:val="16"/>
                <w:szCs w:val="16"/>
              </w:rPr>
            </w:pPr>
          </w:p>
          <w:p w:rsidR="00782B1F" w:rsidRPr="00982518" w:rsidRDefault="00782B1F" w:rsidP="00022D90">
            <w:pPr>
              <w:spacing w:after="160" w:line="360" w:lineRule="auto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 xml:space="preserve">What is the main idea of the text? </w:t>
            </w:r>
          </w:p>
          <w:p w:rsidR="00782B1F" w:rsidRPr="00982518" w:rsidRDefault="00782B1F" w:rsidP="00022D90">
            <w:pPr>
              <w:spacing w:after="160" w:line="360" w:lineRule="auto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 xml:space="preserve">What are the ...(three) key ideas in the chapter? </w:t>
            </w:r>
          </w:p>
          <w:p w:rsidR="00782B1F" w:rsidRPr="00982518" w:rsidRDefault="00782B1F" w:rsidP="00022D90">
            <w:pPr>
              <w:spacing w:after="160" w:line="360" w:lineRule="auto"/>
              <w:ind w:left="360"/>
              <w:rPr>
                <w:rFonts w:ascii="XCCW Joined 1a" w:hAnsi="XCCW Joined 1a" w:cs="Arial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Which words</w:t>
            </w:r>
            <w:r w:rsidRPr="00982518">
              <w:rPr>
                <w:rFonts w:ascii="XCCW Joined 1a" w:hAnsi="XCCW Joined 1a" w:cs="Arial"/>
              </w:rPr>
              <w:t xml:space="preserve"> </w:t>
            </w:r>
            <w:r w:rsidRPr="00982518">
              <w:rPr>
                <w:rFonts w:ascii="XCCW Joined 1a" w:hAnsi="XCCW Joined 1a" w:cs="Arial"/>
                <w:sz w:val="16"/>
                <w:szCs w:val="16"/>
              </w:rPr>
              <w:t>or phrases indicate the main ideas?</w:t>
            </w:r>
          </w:p>
          <w:p w:rsidR="000E6094" w:rsidRPr="00982518" w:rsidRDefault="000E6094" w:rsidP="00022D90">
            <w:pPr>
              <w:rPr>
                <w:rFonts w:ascii="XCCW Joined 1a" w:hAnsi="XCCW Joined 1a"/>
                <w:sz w:val="4"/>
              </w:rPr>
            </w:pPr>
          </w:p>
        </w:tc>
        <w:tc>
          <w:tcPr>
            <w:tcW w:w="144" w:type="dxa"/>
            <w:shd w:val="clear" w:color="auto" w:fill="auto"/>
          </w:tcPr>
          <w:p w:rsidR="000E6094" w:rsidRPr="00982518" w:rsidRDefault="000E6094" w:rsidP="00022D90">
            <w:pPr>
              <w:ind w:left="360"/>
              <w:rPr>
                <w:rFonts w:ascii="XCCW Joined 1a" w:hAnsi="XCCW Joined 1a"/>
                <w:sz w:val="4"/>
              </w:rPr>
            </w:pPr>
          </w:p>
        </w:tc>
        <w:tc>
          <w:tcPr>
            <w:tcW w:w="5616" w:type="dxa"/>
            <w:shd w:val="clear" w:color="auto" w:fill="auto"/>
          </w:tcPr>
          <w:p w:rsidR="00782B1F" w:rsidRPr="00982518" w:rsidRDefault="00782B1F" w:rsidP="00022D90">
            <w:pPr>
              <w:pStyle w:val="NoSpacing"/>
              <w:jc w:val="both"/>
              <w:rPr>
                <w:rFonts w:ascii="XCCW Joined 1a" w:hAnsi="XCCW Joined 1a"/>
                <w:b/>
                <w:color w:val="FF0000"/>
                <w:sz w:val="16"/>
                <w:szCs w:val="16"/>
              </w:rPr>
            </w:pP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</w:rPr>
              <w:t xml:space="preserve">Domain D -  </w:t>
            </w: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  <w:lang w:val="en-GB"/>
              </w:rPr>
              <w:t xml:space="preserve">make inferences from the text. </w:t>
            </w:r>
          </w:p>
          <w:p w:rsidR="00982518" w:rsidRDefault="00982518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Having read the chapter, how do you feel about the main character?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How is this shown in the text?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What can we imply about the events that might follow?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Do you think the character can be trusted? Why?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Explain the significance of what just happened in the story.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How does the choice of words or events show that the character is good / evil?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How does the character feel when…?</w:t>
            </w:r>
            <w:r w:rsidR="001A7C25" w:rsidRPr="00982518">
              <w:rPr>
                <w:rFonts w:ascii="XCCW Joined 1a" w:hAnsi="XCCW Joined 1a" w:cs="Arial"/>
                <w:sz w:val="16"/>
                <w:szCs w:val="16"/>
              </w:rPr>
              <w:t xml:space="preserve"> </w:t>
            </w:r>
            <w:r w:rsidRPr="00982518">
              <w:rPr>
                <w:rFonts w:ascii="XCCW Joined 1a" w:hAnsi="XCCW Joined 1a" w:cs="Arial"/>
                <w:sz w:val="16"/>
                <w:szCs w:val="16"/>
              </w:rPr>
              <w:t>How do you know?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Why do you think the character thought…?</w:t>
            </w:r>
          </w:p>
          <w:p w:rsidR="000E6094" w:rsidRPr="00982518" w:rsidRDefault="000E6094" w:rsidP="00022D90">
            <w:pPr>
              <w:rPr>
                <w:rFonts w:ascii="XCCW Joined 1a" w:hAnsi="XCCW Joined 1a"/>
                <w:sz w:val="4"/>
              </w:rPr>
            </w:pPr>
          </w:p>
        </w:tc>
      </w:tr>
      <w:tr w:rsidR="000E6094" w:rsidRPr="00982518" w:rsidTr="00982518">
        <w:trPr>
          <w:trHeight w:hRule="exact" w:val="3840"/>
        </w:trPr>
        <w:tc>
          <w:tcPr>
            <w:tcW w:w="5229" w:type="dxa"/>
            <w:shd w:val="clear" w:color="auto" w:fill="auto"/>
          </w:tcPr>
          <w:p w:rsidR="00782B1F" w:rsidRDefault="00782B1F" w:rsidP="00022D90">
            <w:pPr>
              <w:rPr>
                <w:rFonts w:ascii="XCCW Joined 1a" w:hAnsi="XCCW Joined 1a"/>
                <w:b/>
                <w:color w:val="FF0000"/>
                <w:sz w:val="18"/>
                <w:szCs w:val="18"/>
              </w:rPr>
            </w:pPr>
            <w:r w:rsidRPr="00982518">
              <w:rPr>
                <w:rFonts w:ascii="XCCW Joined 1a" w:hAnsi="XCCW Joined 1a"/>
                <w:b/>
                <w:color w:val="FF0000"/>
                <w:sz w:val="18"/>
                <w:szCs w:val="18"/>
              </w:rPr>
              <w:t xml:space="preserve">Domain E predict what might happen.  </w:t>
            </w:r>
          </w:p>
          <w:p w:rsidR="00982518" w:rsidRPr="00982518" w:rsidRDefault="00982518" w:rsidP="00022D90">
            <w:pPr>
              <w:rPr>
                <w:rFonts w:ascii="XCCW Joined 1a" w:hAnsi="XCCW Joined 1a"/>
                <w:b/>
                <w:color w:val="FF0000"/>
                <w:sz w:val="18"/>
                <w:szCs w:val="18"/>
              </w:rPr>
            </w:pP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Consider the story to this point, what do you think might happen next?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What will…(the character) do next?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 xml:space="preserve">Read to the end of the chapter and predict what might happen next. 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Read on to see if you are right and compare your prediction with the events in the story.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What will the character do? Why do you think this?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Explain, using references from the text.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What will happen next? (story plot)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How might the issues be resolved? Why do you think that?</w:t>
            </w:r>
          </w:p>
          <w:p w:rsidR="000E6094" w:rsidRPr="00982518" w:rsidRDefault="000E6094" w:rsidP="00022D90">
            <w:pPr>
              <w:rPr>
                <w:rFonts w:ascii="XCCW Joined 1a" w:hAnsi="XCCW Joined 1a"/>
                <w:sz w:val="4"/>
              </w:rPr>
            </w:pPr>
          </w:p>
        </w:tc>
        <w:tc>
          <w:tcPr>
            <w:tcW w:w="144" w:type="dxa"/>
            <w:shd w:val="clear" w:color="auto" w:fill="auto"/>
          </w:tcPr>
          <w:p w:rsidR="000E6094" w:rsidRPr="00982518" w:rsidRDefault="000E6094" w:rsidP="00022D90">
            <w:pPr>
              <w:ind w:left="360"/>
              <w:rPr>
                <w:rFonts w:ascii="XCCW Joined 1a" w:hAnsi="XCCW Joined 1a"/>
                <w:sz w:val="4"/>
              </w:rPr>
            </w:pPr>
          </w:p>
        </w:tc>
        <w:tc>
          <w:tcPr>
            <w:tcW w:w="5616" w:type="dxa"/>
            <w:shd w:val="clear" w:color="auto" w:fill="auto"/>
          </w:tcPr>
          <w:p w:rsidR="00782B1F" w:rsidRDefault="00782B1F" w:rsidP="00022D90">
            <w:pPr>
              <w:rPr>
                <w:rFonts w:ascii="XCCW Joined 1a" w:hAnsi="XCCW Joined 1a"/>
                <w:b/>
                <w:color w:val="FF0000"/>
                <w:sz w:val="16"/>
                <w:szCs w:val="16"/>
              </w:rPr>
            </w:pP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</w:rPr>
              <w:t xml:space="preserve">Domain F -  identify / explain how information / narrative content is related and contributes to meaning as a whole.  </w:t>
            </w:r>
          </w:p>
          <w:p w:rsidR="00982518" w:rsidRPr="00982518" w:rsidRDefault="00982518" w:rsidP="00022D90">
            <w:pPr>
              <w:rPr>
                <w:rFonts w:ascii="XCCW Joined 1a" w:hAnsi="XCCW Joined 1a"/>
                <w:b/>
                <w:color w:val="FF0000"/>
                <w:sz w:val="16"/>
                <w:szCs w:val="16"/>
              </w:rPr>
            </w:pP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What is the main theme / idea of this text?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 xml:space="preserve">How does the organisation of the text help the reader? 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Are there any key messages / moral issues covered by the book?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Why did the author choose to write in this form?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What effect does this have on the reader?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b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b/>
                <w:sz w:val="16"/>
                <w:szCs w:val="16"/>
              </w:rPr>
              <w:t>In Non fiction books: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How is the text organised?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What information is communicated?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  <w:r w:rsidRPr="00982518">
              <w:rPr>
                <w:rFonts w:ascii="XCCW Joined 1a" w:hAnsi="XCCW Joined 1a" w:cs="Arial"/>
                <w:sz w:val="16"/>
                <w:szCs w:val="16"/>
              </w:rPr>
              <w:t>Is the layout easy to navigate? Is it clear?</w:t>
            </w:r>
          </w:p>
          <w:p w:rsidR="000E6094" w:rsidRPr="00982518" w:rsidRDefault="000E6094" w:rsidP="00022D90">
            <w:pPr>
              <w:pStyle w:val="NoSpacing"/>
              <w:ind w:left="360"/>
              <w:rPr>
                <w:rFonts w:ascii="XCCW Joined 1a" w:hAnsi="XCCW Joined 1a"/>
                <w:sz w:val="4"/>
              </w:rPr>
            </w:pPr>
          </w:p>
        </w:tc>
        <w:bookmarkStart w:id="0" w:name="_GoBack"/>
        <w:bookmarkEnd w:id="0"/>
      </w:tr>
      <w:tr w:rsidR="000E6094" w:rsidRPr="00982518" w:rsidTr="00982518">
        <w:trPr>
          <w:trHeight w:hRule="exact" w:val="3840"/>
        </w:trPr>
        <w:tc>
          <w:tcPr>
            <w:tcW w:w="5229" w:type="dxa"/>
            <w:shd w:val="clear" w:color="auto" w:fill="auto"/>
          </w:tcPr>
          <w:p w:rsidR="00782B1F" w:rsidRPr="00982518" w:rsidRDefault="00782B1F" w:rsidP="00022D90">
            <w:pPr>
              <w:pStyle w:val="NoSpacing"/>
              <w:jc w:val="both"/>
              <w:rPr>
                <w:rFonts w:ascii="XCCW Joined 1a" w:hAnsi="XCCW Joined 1a"/>
                <w:b/>
                <w:color w:val="FF0000"/>
                <w:sz w:val="16"/>
                <w:szCs w:val="16"/>
              </w:rPr>
            </w:pP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</w:rPr>
              <w:t xml:space="preserve">Domain G -  </w:t>
            </w: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  <w:lang w:val="en-GB"/>
              </w:rPr>
              <w:t xml:space="preserve">identify / explain how meaning is enhanced through choice of words and phrases. 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What does this word mean?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How does it support the understanding of the character (description/ traits/ opinions and feelings)?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Is there another meaning for…?</w:t>
            </w:r>
          </w:p>
          <w:p w:rsidR="000E6094" w:rsidRPr="00982518" w:rsidRDefault="00782B1F" w:rsidP="00022D90">
            <w:pPr>
              <w:ind w:left="360"/>
              <w:rPr>
                <w:rFonts w:ascii="XCCW Joined 1a" w:hAnsi="XCCW Joined 1a"/>
                <w:sz w:val="4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Make a list of words from the text that have more than one meaning.</w:t>
            </w:r>
          </w:p>
        </w:tc>
        <w:tc>
          <w:tcPr>
            <w:tcW w:w="144" w:type="dxa"/>
            <w:shd w:val="clear" w:color="auto" w:fill="auto"/>
          </w:tcPr>
          <w:p w:rsidR="000E6094" w:rsidRPr="00982518" w:rsidRDefault="000E6094" w:rsidP="00022D90">
            <w:pPr>
              <w:ind w:left="360"/>
              <w:rPr>
                <w:rFonts w:ascii="XCCW Joined 1a" w:hAnsi="XCCW Joined 1a"/>
                <w:sz w:val="4"/>
              </w:rPr>
            </w:pPr>
          </w:p>
        </w:tc>
        <w:tc>
          <w:tcPr>
            <w:tcW w:w="5616" w:type="dxa"/>
            <w:shd w:val="clear" w:color="auto" w:fill="auto"/>
          </w:tcPr>
          <w:p w:rsidR="00782B1F" w:rsidRPr="00982518" w:rsidRDefault="00782B1F" w:rsidP="00022D90">
            <w:pPr>
              <w:pStyle w:val="NoSpacing"/>
              <w:jc w:val="both"/>
              <w:rPr>
                <w:rFonts w:ascii="XCCW Joined 1a" w:hAnsi="XCCW Joined 1a"/>
                <w:b/>
                <w:color w:val="FF0000"/>
                <w:sz w:val="16"/>
                <w:szCs w:val="16"/>
              </w:rPr>
            </w:pP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</w:rPr>
              <w:t xml:space="preserve">Domain H -  </w:t>
            </w:r>
            <w:r w:rsidRPr="00982518">
              <w:rPr>
                <w:rFonts w:ascii="XCCW Joined 1a" w:hAnsi="XCCW Joined 1a"/>
                <w:b/>
                <w:color w:val="FF0000"/>
                <w:sz w:val="16"/>
                <w:szCs w:val="16"/>
                <w:lang w:val="en-GB"/>
              </w:rPr>
              <w:t xml:space="preserve">identify / explain how meaning is enhanced through choice of words and phrases. 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 w:cs="Arial"/>
                <w:sz w:val="16"/>
                <w:szCs w:val="16"/>
              </w:rPr>
            </w:pP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Describe different characters' reactions to the same event in a story.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How is it similar to …?</w:t>
            </w:r>
            <w:r w:rsidR="001A7C25" w:rsidRPr="00982518">
              <w:rPr>
                <w:rFonts w:ascii="XCCW Joined 1a" w:hAnsi="XCCW Joined 1a"/>
                <w:sz w:val="16"/>
                <w:szCs w:val="16"/>
              </w:rPr>
              <w:t xml:space="preserve"> </w:t>
            </w:r>
            <w:r w:rsidRPr="00982518">
              <w:rPr>
                <w:rFonts w:ascii="XCCW Joined 1a" w:hAnsi="XCCW Joined 1a"/>
                <w:sz w:val="16"/>
                <w:szCs w:val="16"/>
              </w:rPr>
              <w:t>How is it different to …?</w:t>
            </w:r>
          </w:p>
          <w:p w:rsidR="00782B1F" w:rsidRPr="00982518" w:rsidRDefault="00A55245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 xml:space="preserve">Compare and contrast different </w:t>
            </w:r>
            <w:r w:rsidR="00782B1F" w:rsidRPr="00982518">
              <w:rPr>
                <w:rFonts w:ascii="XCCW Joined 1a" w:hAnsi="XCCW Joined 1a"/>
                <w:sz w:val="16"/>
                <w:szCs w:val="16"/>
              </w:rPr>
              <w:t>character/settings/themes in the text</w:t>
            </w:r>
          </w:p>
          <w:p w:rsidR="00782B1F" w:rsidRPr="00982518" w:rsidRDefault="00782B1F" w:rsidP="00022D90">
            <w:pPr>
              <w:pStyle w:val="NoSpacing"/>
              <w:ind w:left="360"/>
              <w:rPr>
                <w:rFonts w:ascii="XCCW Joined 1a" w:hAnsi="XCCW Joined 1a"/>
                <w:sz w:val="16"/>
                <w:szCs w:val="16"/>
              </w:rPr>
            </w:pPr>
            <w:r w:rsidRPr="00982518">
              <w:rPr>
                <w:rFonts w:ascii="XCCW Joined 1a" w:hAnsi="XCCW Joined 1a"/>
                <w:sz w:val="16"/>
                <w:szCs w:val="16"/>
              </w:rPr>
              <w:t>What do you think about the way information is organised i</w:t>
            </w:r>
            <w:r w:rsidR="00A55245" w:rsidRPr="00982518">
              <w:rPr>
                <w:rFonts w:ascii="XCCW Joined 1a" w:hAnsi="XCCW Joined 1a"/>
                <w:sz w:val="16"/>
                <w:szCs w:val="16"/>
              </w:rPr>
              <w:t xml:space="preserve">n different parts of the text? </w:t>
            </w:r>
          </w:p>
          <w:p w:rsidR="000E6094" w:rsidRPr="00982518" w:rsidRDefault="000E6094" w:rsidP="00022D90">
            <w:pPr>
              <w:rPr>
                <w:rFonts w:ascii="XCCW Joined 1a" w:hAnsi="XCCW Joined 1a"/>
                <w:sz w:val="4"/>
              </w:rPr>
            </w:pPr>
          </w:p>
        </w:tc>
      </w:tr>
    </w:tbl>
    <w:p w:rsidR="000E6094" w:rsidRPr="000E6094" w:rsidRDefault="000E6094" w:rsidP="000E6094">
      <w:pPr>
        <w:rPr>
          <w:sz w:val="4"/>
        </w:rPr>
      </w:pPr>
    </w:p>
    <w:sectPr w:rsidR="000E6094" w:rsidRPr="000E6094" w:rsidSect="000E6094">
      <w:type w:val="continuous"/>
      <w:pgSz w:w="11907" w:h="16839" w:code="9"/>
      <w:pgMar w:top="739" w:right="265" w:bottom="0" w:left="26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9A" w:rsidRDefault="00E71D9A">
      <w:r>
        <w:separator/>
      </w:r>
    </w:p>
  </w:endnote>
  <w:endnote w:type="continuationSeparator" w:id="0">
    <w:p w:rsidR="00E71D9A" w:rsidRDefault="00E7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9A" w:rsidRDefault="00E71D9A">
      <w:r>
        <w:separator/>
      </w:r>
    </w:p>
  </w:footnote>
  <w:footnote w:type="continuationSeparator" w:id="0">
    <w:p w:rsidR="00E71D9A" w:rsidRDefault="00E7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0081"/>
    <w:multiLevelType w:val="hybridMultilevel"/>
    <w:tmpl w:val="22E04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12AF"/>
    <w:multiLevelType w:val="hybridMultilevel"/>
    <w:tmpl w:val="D12E8F28"/>
    <w:lvl w:ilvl="0" w:tplc="08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96BC6"/>
    <w:multiLevelType w:val="hybridMultilevel"/>
    <w:tmpl w:val="ACB2C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A53146"/>
    <w:multiLevelType w:val="hybridMultilevel"/>
    <w:tmpl w:val="1292A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E55980"/>
    <w:multiLevelType w:val="hybridMultilevel"/>
    <w:tmpl w:val="75E08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F64006"/>
    <w:multiLevelType w:val="hybridMultilevel"/>
    <w:tmpl w:val="5984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62242">
      <w:numFmt w:val="bullet"/>
      <w:lvlText w:val="•"/>
      <w:lvlJc w:val="left"/>
      <w:pPr>
        <w:ind w:left="1785" w:hanging="705"/>
      </w:pPr>
      <w:rPr>
        <w:rFonts w:ascii="Verdana" w:eastAsia="Times New Roman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201B8"/>
    <w:multiLevelType w:val="hybridMultilevel"/>
    <w:tmpl w:val="38047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C42028"/>
    <w:multiLevelType w:val="hybridMultilevel"/>
    <w:tmpl w:val="B85C3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9A"/>
    <w:rsid w:val="00022D90"/>
    <w:rsid w:val="000E6094"/>
    <w:rsid w:val="001A7C25"/>
    <w:rsid w:val="00372227"/>
    <w:rsid w:val="004D0227"/>
    <w:rsid w:val="00782B1F"/>
    <w:rsid w:val="00884BD8"/>
    <w:rsid w:val="008D22FF"/>
    <w:rsid w:val="00982518"/>
    <w:rsid w:val="00A55245"/>
    <w:rsid w:val="00E12042"/>
    <w:rsid w:val="00E71D9A"/>
    <w:rsid w:val="00F5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32153"/>
  <w15:chartTrackingRefBased/>
  <w15:docId w15:val="{367BB941-E32A-4A0D-941D-1A12AE95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autoRedefine/>
    <w:semiHidden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Footer">
    <w:name w:val="footer"/>
    <w:basedOn w:val="Normal"/>
    <w:autoRedefine/>
    <w:semiHidden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E71D9A"/>
    <w:pPr>
      <w:ind w:left="720"/>
      <w:contextualSpacing/>
    </w:pPr>
  </w:style>
  <w:style w:type="paragraph" w:styleId="NoSpacing">
    <w:name w:val="No Spacing"/>
    <w:uiPriority w:val="1"/>
    <w:qFormat/>
    <w:rsid w:val="00782B1F"/>
    <w:rPr>
      <w:rFonts w:ascii="Verdana" w:hAnsi="Verdana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90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abels\Success%20Criteria%20Labels\Master%208%20Labels%20Per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043B-4092-4E90-8FC6-5C52913F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8 Labels Per Sheet Template</Template>
  <TotalTime>35</TotalTime>
  <Pages>1</Pages>
  <Words>567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Label Assistant 2.0</vt:lpstr>
      <vt:lpstr>Label Assistant 2.0</vt:lpstr>
    </vt:vector>
  </TitlesOfParts>
  <Company>MKS - M. Kalmbach Software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 Assistant 2.0</dc:title>
  <dc:subject>Template for Label Assistant 2.0</dc:subject>
  <dc:creator>Mr S. Brown</dc:creator>
  <cp:keywords/>
  <dc:description/>
  <cp:lastModifiedBy>Emma Aldridge</cp:lastModifiedBy>
  <cp:revision>8</cp:revision>
  <cp:lastPrinted>2018-09-03T07:19:00Z</cp:lastPrinted>
  <dcterms:created xsi:type="dcterms:W3CDTF">2018-09-03T07:09:00Z</dcterms:created>
  <dcterms:modified xsi:type="dcterms:W3CDTF">2018-09-05T12:10:00Z</dcterms:modified>
</cp:coreProperties>
</file>